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97C2" w14:textId="77777777" w:rsidR="003202A2" w:rsidRPr="00F148CD" w:rsidRDefault="003202A2" w:rsidP="00622F3E">
      <w:pPr>
        <w:pStyle w:val="CoretextOTIF"/>
        <w:spacing w:before="0" w:after="240"/>
        <w:jc w:val="center"/>
        <w:rPr>
          <w:b/>
        </w:rPr>
      </w:pPr>
      <w:r>
        <w:rPr>
          <w:b/>
        </w:rPr>
        <w:t>FORMULAIRE DE CANDIDATURE</w:t>
      </w:r>
    </w:p>
    <w:p w14:paraId="063BC61F" w14:textId="77777777" w:rsidR="003202A2" w:rsidRPr="00F148CD" w:rsidRDefault="003202A2" w:rsidP="00622F3E">
      <w:pPr>
        <w:pStyle w:val="CoretextOTIF"/>
        <w:spacing w:before="120"/>
        <w:rPr>
          <w:b/>
        </w:rPr>
      </w:pPr>
      <w:r>
        <w:rPr>
          <w:b/>
        </w:rPr>
        <w:t>Coordonnées</w:t>
      </w:r>
    </w:p>
    <w:p w14:paraId="3E2C508E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Nom complet :</w:t>
      </w:r>
    </w:p>
    <w:p w14:paraId="3CDCCFF2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Adresse :</w:t>
      </w:r>
    </w:p>
    <w:p w14:paraId="7E224FDA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Courriel :</w:t>
      </w:r>
    </w:p>
    <w:p w14:paraId="055E4F57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Téléphone :</w:t>
      </w:r>
    </w:p>
    <w:p w14:paraId="3A2B573E" w14:textId="3447A6D4" w:rsidR="003202A2" w:rsidRPr="00F148CD" w:rsidRDefault="003202A2" w:rsidP="00622F3E">
      <w:pPr>
        <w:pStyle w:val="CoretextOTIF"/>
        <w:rPr>
          <w:b/>
        </w:rPr>
      </w:pPr>
      <w:r>
        <w:rPr>
          <w:b/>
        </w:rPr>
        <w:t xml:space="preserve">Nationalité </w:t>
      </w:r>
    </w:p>
    <w:p w14:paraId="6FD319C1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Nationalité (indiquez l’État membre de l’OTIF) :</w:t>
      </w:r>
    </w:p>
    <w:p w14:paraId="0E167AE0" w14:textId="28AE1A15" w:rsidR="003202A2" w:rsidRPr="0095786B" w:rsidRDefault="003202A2" w:rsidP="00622F3E">
      <w:pPr>
        <w:pStyle w:val="CoretextOTIF"/>
        <w:rPr>
          <w:b/>
        </w:rPr>
      </w:pPr>
      <w:r>
        <w:rPr>
          <w:b/>
        </w:rPr>
        <w:t>Conditions d’âge</w:t>
      </w:r>
    </w:p>
    <w:p w14:paraId="06789E9F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 xml:space="preserve">Date de naissance : </w:t>
      </w:r>
    </w:p>
    <w:p w14:paraId="5C69F135" w14:textId="77777777" w:rsidR="003202A2" w:rsidRPr="00F148CD" w:rsidRDefault="003202A2" w:rsidP="00622F3E">
      <w:pPr>
        <w:pStyle w:val="CoretextOTIF"/>
        <w:rPr>
          <w:b/>
        </w:rPr>
      </w:pPr>
      <w:r>
        <w:rPr>
          <w:b/>
        </w:rPr>
        <w:t>Éducation</w:t>
      </w:r>
    </w:p>
    <w:p w14:paraId="1F3CC6FA" w14:textId="6FE991A8" w:rsidR="003202A2" w:rsidRPr="00F148CD" w:rsidRDefault="003202A2" w:rsidP="00622F3E">
      <w:pPr>
        <w:pStyle w:val="CoretextOTIF"/>
        <w:spacing w:before="120"/>
        <w:rPr>
          <w:bCs w:val="0"/>
          <w:i/>
          <w:iCs/>
        </w:rPr>
      </w:pPr>
      <w:r>
        <w:rPr>
          <w:i/>
        </w:rPr>
        <w:t>Diplôme universitaire de premier cycle</w:t>
      </w:r>
    </w:p>
    <w:p w14:paraId="79AA2089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Établissement :</w:t>
      </w:r>
    </w:p>
    <w:p w14:paraId="0EAF1F0F" w14:textId="6F72B516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Intitulé du diplôme :</w:t>
      </w:r>
    </w:p>
    <w:p w14:paraId="1AE98B64" w14:textId="1B19B628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Date du diplôme :</w:t>
      </w:r>
    </w:p>
    <w:p w14:paraId="13708E8F" w14:textId="3A3572F0" w:rsidR="003202A2" w:rsidRPr="00F148CD" w:rsidRDefault="003202A2" w:rsidP="00622F3E">
      <w:pPr>
        <w:pStyle w:val="CoretextOTIF"/>
        <w:spacing w:before="120"/>
        <w:rPr>
          <w:bCs w:val="0"/>
          <w:i/>
          <w:iCs/>
        </w:rPr>
      </w:pPr>
      <w:r>
        <w:rPr>
          <w:i/>
        </w:rPr>
        <w:t>Diplôme universitaire de cycle supérieur</w:t>
      </w:r>
    </w:p>
    <w:p w14:paraId="6019D0E6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Établissement :</w:t>
      </w:r>
    </w:p>
    <w:p w14:paraId="596FF64C" w14:textId="4FF94AD0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Intitulé du diplôme :</w:t>
      </w:r>
    </w:p>
    <w:p w14:paraId="7A2C7DAB" w14:textId="6F357FE9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Date du diplôme :</w:t>
      </w:r>
    </w:p>
    <w:p w14:paraId="366D1462" w14:textId="5833D9F4" w:rsidR="003202A2" w:rsidRPr="00F148CD" w:rsidRDefault="003202A2" w:rsidP="00622F3E">
      <w:pPr>
        <w:pStyle w:val="CoretextOTIF"/>
        <w:rPr>
          <w:b/>
        </w:rPr>
      </w:pPr>
      <w:r>
        <w:rPr>
          <w:b/>
        </w:rPr>
        <w:t>Expérience professionnelle</w:t>
      </w:r>
    </w:p>
    <w:p w14:paraId="39533FEE" w14:textId="5AA2E364" w:rsidR="003202A2" w:rsidRPr="00F148CD" w:rsidRDefault="005E024B" w:rsidP="005E024B">
      <w:pPr>
        <w:pStyle w:val="CoretextOTIF"/>
        <w:rPr>
          <w:bCs w:val="0"/>
          <w:i/>
          <w:iCs/>
        </w:rPr>
      </w:pPr>
      <w:r>
        <w:rPr>
          <w:i/>
        </w:rPr>
        <w:t>E</w:t>
      </w:r>
      <w:r w:rsidR="003202A2">
        <w:rPr>
          <w:i/>
        </w:rPr>
        <w:t xml:space="preserve">xpérience </w:t>
      </w:r>
      <w:r>
        <w:rPr>
          <w:i/>
        </w:rPr>
        <w:t>dans le domaine juridique</w:t>
      </w:r>
      <w:r w:rsidR="003202A2">
        <w:rPr>
          <w:i/>
        </w:rPr>
        <w:t xml:space="preserve"> après le diplôme (au moins 6 ans</w:t>
      </w:r>
      <w:r>
        <w:rPr>
          <w:i/>
        </w:rPr>
        <w:t xml:space="preserve"> au total</w:t>
      </w:r>
      <w:r w:rsidR="003202A2">
        <w:rPr>
          <w:i/>
        </w:rPr>
        <w:t>) :</w:t>
      </w:r>
    </w:p>
    <w:p w14:paraId="49C86CD8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De (mois/année) :</w:t>
      </w:r>
    </w:p>
    <w:p w14:paraId="29047D13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À (mois/année) :</w:t>
      </w:r>
    </w:p>
    <w:p w14:paraId="51646E3E" w14:textId="7B18C58D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Durée :</w:t>
      </w:r>
    </w:p>
    <w:p w14:paraId="15FB6DA2" w14:textId="2EF4F00D" w:rsidR="003202A2" w:rsidRPr="0095786B" w:rsidRDefault="005E024B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Employeur</w:t>
      </w:r>
      <w:r w:rsidR="003202A2">
        <w:rPr>
          <w:rFonts w:ascii="Times New Roman" w:hAnsi="Times New Roman"/>
          <w:color w:val="auto"/>
        </w:rPr>
        <w:t> :</w:t>
      </w:r>
    </w:p>
    <w:p w14:paraId="67C628A9" w14:textId="22B1B1B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Titre du poste :</w:t>
      </w:r>
    </w:p>
    <w:p w14:paraId="629386A3" w14:textId="72C22C12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 xml:space="preserve">Fonctions :  </w:t>
      </w:r>
    </w:p>
    <w:p w14:paraId="2C3F1D3E" w14:textId="56018837" w:rsidR="003202A2" w:rsidRPr="00F148CD" w:rsidRDefault="003202A2" w:rsidP="00622F3E">
      <w:pPr>
        <w:pStyle w:val="CoretextOTIF"/>
        <w:rPr>
          <w:bCs w:val="0"/>
          <w:i/>
          <w:iCs/>
        </w:rPr>
      </w:pPr>
      <w:r>
        <w:rPr>
          <w:i/>
        </w:rPr>
        <w:t>Expérience dans le domaine du droit ferroviaire (au moins 2 ans) :</w:t>
      </w:r>
    </w:p>
    <w:p w14:paraId="2CAD72F8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De (mois/année) :</w:t>
      </w:r>
    </w:p>
    <w:p w14:paraId="152065FE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À (mois/année) :</w:t>
      </w:r>
    </w:p>
    <w:p w14:paraId="16F58935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Durée :</w:t>
      </w:r>
    </w:p>
    <w:p w14:paraId="649D781D" w14:textId="47612B42" w:rsidR="003202A2" w:rsidRPr="0095786B" w:rsidRDefault="005E024B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Employeur :</w:t>
      </w:r>
    </w:p>
    <w:p w14:paraId="0815E3C7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Titre du poste :</w:t>
      </w:r>
    </w:p>
    <w:p w14:paraId="4F543A32" w14:textId="0011F5BF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Fonctions (responsabilités en matière de droit ferroviaire, principalement) :</w:t>
      </w:r>
    </w:p>
    <w:p w14:paraId="6D496608" w14:textId="084A97B2" w:rsidR="003202A2" w:rsidRPr="00F148CD" w:rsidRDefault="003202A2" w:rsidP="005E024B">
      <w:pPr>
        <w:pStyle w:val="CoretextOTIF"/>
        <w:keepNext/>
        <w:rPr>
          <w:bCs w:val="0"/>
          <w:i/>
          <w:iCs/>
        </w:rPr>
      </w:pPr>
      <w:r>
        <w:rPr>
          <w:i/>
        </w:rPr>
        <w:lastRenderedPageBreak/>
        <w:t>Expérience managériale et d’encadrement (au moins 3 ans) :</w:t>
      </w:r>
    </w:p>
    <w:p w14:paraId="15E82BAE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De (mois/année) :</w:t>
      </w:r>
    </w:p>
    <w:p w14:paraId="06E075BA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À (mois/année) :</w:t>
      </w:r>
    </w:p>
    <w:p w14:paraId="6C1106EE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Durée :</w:t>
      </w:r>
    </w:p>
    <w:p w14:paraId="6443D8A9" w14:textId="64989D1C" w:rsidR="003202A2" w:rsidRPr="0095786B" w:rsidRDefault="005E024B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Employeur :</w:t>
      </w:r>
    </w:p>
    <w:p w14:paraId="19DBC382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Titre du poste :</w:t>
      </w:r>
    </w:p>
    <w:p w14:paraId="1EE80C39" w14:textId="67D8A07C" w:rsidR="003202A2" w:rsidRPr="00F148CD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bCs/>
        </w:rPr>
      </w:pPr>
      <w:r>
        <w:rPr>
          <w:rFonts w:ascii="Times New Roman" w:hAnsi="Times New Roman"/>
          <w:color w:val="auto"/>
        </w:rPr>
        <w:t>Fonctions (taille des équipes, étendue des responsabilités, projets gérés) :</w:t>
      </w:r>
    </w:p>
    <w:p w14:paraId="47FA4A17" w14:textId="77777777" w:rsidR="003202A2" w:rsidRPr="0095786B" w:rsidRDefault="003202A2" w:rsidP="005E024B">
      <w:pPr>
        <w:pStyle w:val="CoretextOTIF"/>
        <w:rPr>
          <w:bCs w:val="0"/>
          <w:i/>
          <w:iCs/>
        </w:rPr>
      </w:pPr>
      <w:r>
        <w:rPr>
          <w:i/>
        </w:rPr>
        <w:t>Expérience supplémentaire en matière de politique législative et réglementaire (si applicable) :</w:t>
      </w:r>
    </w:p>
    <w:p w14:paraId="0F0F1DA3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De (mois/année) :</w:t>
      </w:r>
    </w:p>
    <w:p w14:paraId="51F0C124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À (mois/année) :</w:t>
      </w:r>
    </w:p>
    <w:p w14:paraId="1C2E747F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Durée :</w:t>
      </w:r>
    </w:p>
    <w:p w14:paraId="3D37EDA0" w14:textId="28C5CDA2" w:rsidR="003202A2" w:rsidRPr="0095786B" w:rsidRDefault="005E024B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Employeur :</w:t>
      </w:r>
    </w:p>
    <w:p w14:paraId="25A3E386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Titre du poste :</w:t>
      </w:r>
    </w:p>
    <w:p w14:paraId="686E98B1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 xml:space="preserve">Fonctions :  </w:t>
      </w:r>
    </w:p>
    <w:p w14:paraId="01B230B9" w14:textId="7CFBFC37" w:rsidR="003202A2" w:rsidRPr="0095786B" w:rsidRDefault="003202A2" w:rsidP="00622F3E">
      <w:pPr>
        <w:pStyle w:val="CoretextOTIF"/>
        <w:rPr>
          <w:b/>
        </w:rPr>
      </w:pPr>
      <w:r>
        <w:rPr>
          <w:b/>
        </w:rPr>
        <w:t>Compétences linguistiques (niveau utilisateur élémentaire [A], utilisateur indépendant [B] ou utilisateur expérimenté [C])</w:t>
      </w:r>
    </w:p>
    <w:p w14:paraId="2B94D2FB" w14:textId="477060A5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Anglais :</w:t>
      </w:r>
    </w:p>
    <w:p w14:paraId="3F2F1202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Français :</w:t>
      </w:r>
    </w:p>
    <w:p w14:paraId="2AA4952E" w14:textId="77777777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Allemand :</w:t>
      </w:r>
    </w:p>
    <w:p w14:paraId="0582CF81" w14:textId="55E3D902" w:rsidR="003202A2" w:rsidRPr="0095786B" w:rsidRDefault="003202A2" w:rsidP="00622F3E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20"/>
        <w:ind w:left="567" w:hanging="283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 xml:space="preserve">Autres langues (si applicable) : </w:t>
      </w:r>
    </w:p>
    <w:p w14:paraId="065F453C" w14:textId="3175ED0E" w:rsidR="003202A2" w:rsidRPr="00F148CD" w:rsidRDefault="003202A2" w:rsidP="00622F3E">
      <w:pPr>
        <w:pStyle w:val="CoretextOTIF"/>
        <w:rPr>
          <w:b/>
        </w:rPr>
      </w:pPr>
      <w:r>
        <w:rPr>
          <w:b/>
        </w:rPr>
        <w:t>Compétences fondamentales</w:t>
      </w:r>
    </w:p>
    <w:p w14:paraId="0FEFB936" w14:textId="77777777" w:rsidR="003202A2" w:rsidRPr="0095786B" w:rsidRDefault="003202A2" w:rsidP="00622F3E">
      <w:pPr>
        <w:pStyle w:val="CoretextOTIF"/>
        <w:spacing w:before="120"/>
        <w:rPr>
          <w:bCs w:val="0"/>
          <w:i/>
          <w:iCs/>
        </w:rPr>
      </w:pPr>
      <w:r>
        <w:rPr>
          <w:i/>
        </w:rPr>
        <w:t>Veuillez fournir de brefs exemples illustrant les compétences requises.</w:t>
      </w:r>
    </w:p>
    <w:p w14:paraId="0C73B711" w14:textId="30AA3D04" w:rsidR="003202A2" w:rsidRPr="0095786B" w:rsidRDefault="003202A2" w:rsidP="005E024B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60"/>
        <w:ind w:left="567" w:hanging="283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b/>
          <w:bCs/>
          <w:color w:val="auto"/>
        </w:rPr>
        <w:t>Professionnalisme</w:t>
      </w:r>
      <w:r>
        <w:rPr>
          <w:rFonts w:ascii="Times New Roman" w:hAnsi="Times New Roman"/>
          <w:color w:val="auto"/>
        </w:rPr>
        <w:t xml:space="preserve"> (Décrivez une situation dans laquelle vous avez usé de vos connaissances en droit [droit ferroviaire international, droit privé, droit public international] pour analyser un problème complexe et mettre au point une solution.)</w:t>
      </w:r>
    </w:p>
    <w:p w14:paraId="73F64832" w14:textId="2F856923" w:rsidR="003202A2" w:rsidRPr="0095786B" w:rsidRDefault="003202A2" w:rsidP="005E024B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60"/>
        <w:ind w:left="567" w:hanging="283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b/>
          <w:bCs/>
          <w:color w:val="auto"/>
        </w:rPr>
        <w:t>Responsabilité</w:t>
      </w:r>
      <w:r>
        <w:rPr>
          <w:rFonts w:ascii="Times New Roman" w:hAnsi="Times New Roman"/>
          <w:color w:val="auto"/>
        </w:rPr>
        <w:t xml:space="preserve"> (Donnez un exemple illustrant comment vous avez assum</w:t>
      </w:r>
      <w:r w:rsidR="005E024B">
        <w:rPr>
          <w:rFonts w:ascii="Times New Roman" w:hAnsi="Times New Roman"/>
          <w:color w:val="auto"/>
        </w:rPr>
        <w:t>é</w:t>
      </w:r>
      <w:r>
        <w:rPr>
          <w:rFonts w:ascii="Times New Roman" w:hAnsi="Times New Roman"/>
          <w:color w:val="auto"/>
        </w:rPr>
        <w:t xml:space="preserve"> la responsabilité de tâches ou décisions et de leurs résultats.)</w:t>
      </w:r>
    </w:p>
    <w:p w14:paraId="11A50E78" w14:textId="5B7C4892" w:rsidR="003202A2" w:rsidRPr="0095786B" w:rsidRDefault="003202A2" w:rsidP="005E024B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60"/>
        <w:ind w:left="567" w:hanging="283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b/>
          <w:bCs/>
          <w:color w:val="auto"/>
        </w:rPr>
        <w:t>Travail d’équipe</w:t>
      </w:r>
      <w:r>
        <w:rPr>
          <w:rFonts w:ascii="Times New Roman" w:hAnsi="Times New Roman"/>
          <w:color w:val="auto"/>
        </w:rPr>
        <w:t xml:space="preserve"> (Décrivez votre expérience de travail dans un contexte multiculturel ou international. Comment avez-vous collaboré avec d’autres pour atteindre vos objectifs communs ?)</w:t>
      </w:r>
    </w:p>
    <w:p w14:paraId="2E72CECD" w14:textId="786F0157" w:rsidR="003202A2" w:rsidRPr="0095786B" w:rsidRDefault="003202A2" w:rsidP="005E024B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60"/>
        <w:ind w:left="567" w:hanging="283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b/>
          <w:bCs/>
          <w:color w:val="auto"/>
        </w:rPr>
        <w:t>Communication</w:t>
      </w:r>
      <w:r>
        <w:rPr>
          <w:rFonts w:ascii="Times New Roman" w:hAnsi="Times New Roman"/>
          <w:color w:val="auto"/>
        </w:rPr>
        <w:t xml:space="preserve"> (Décrivez une situation dans laquelle vous avez </w:t>
      </w:r>
      <w:r w:rsidR="005E024B" w:rsidRPr="005E024B">
        <w:rPr>
          <w:rFonts w:ascii="Times New Roman" w:hAnsi="Times New Roman"/>
          <w:color w:val="auto"/>
        </w:rPr>
        <w:t>usé de vos apt</w:t>
      </w:r>
      <w:r w:rsidR="005E024B">
        <w:rPr>
          <w:rFonts w:ascii="Times New Roman" w:hAnsi="Times New Roman"/>
          <w:color w:val="auto"/>
        </w:rPr>
        <w:t>i</w:t>
      </w:r>
      <w:r w:rsidR="005E024B" w:rsidRPr="005E024B">
        <w:rPr>
          <w:rFonts w:ascii="Times New Roman" w:hAnsi="Times New Roman"/>
          <w:color w:val="auto"/>
        </w:rPr>
        <w:t>tudes en diplomatie, en négociation ou en réseautage</w:t>
      </w:r>
      <w:r w:rsidR="005E024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pour résoudre des différends ou établir des relations.)</w:t>
      </w:r>
    </w:p>
    <w:p w14:paraId="5E4E312C" w14:textId="68AD56EE" w:rsidR="003202A2" w:rsidRPr="0095786B" w:rsidRDefault="003202A2" w:rsidP="005E024B">
      <w:pPr>
        <w:numPr>
          <w:ilvl w:val="0"/>
          <w:numId w:val="48"/>
        </w:numPr>
        <w:tabs>
          <w:tab w:val="clear" w:pos="425"/>
          <w:tab w:val="clear" w:pos="720"/>
          <w:tab w:val="clear" w:pos="851"/>
          <w:tab w:val="clear" w:pos="1276"/>
          <w:tab w:val="num" w:pos="567"/>
        </w:tabs>
        <w:spacing w:before="160"/>
        <w:ind w:left="567" w:hanging="283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b/>
          <w:bCs/>
          <w:color w:val="auto"/>
        </w:rPr>
        <w:t>Planification et organisation</w:t>
      </w:r>
      <w:r>
        <w:rPr>
          <w:rFonts w:ascii="Times New Roman" w:hAnsi="Times New Roman"/>
          <w:color w:val="auto"/>
        </w:rPr>
        <w:t xml:space="preserve"> (Expliquez comment vous gérez des priorités multiples dans des délais serrés. Donnez un exemple récent.)</w:t>
      </w:r>
    </w:p>
    <w:p w14:paraId="4BA65F16" w14:textId="77777777" w:rsidR="003202A2" w:rsidRPr="00F148CD" w:rsidRDefault="0031444B" w:rsidP="00622F3E">
      <w:pPr>
        <w:pStyle w:val="CoretextOTIF"/>
        <w:spacing w:before="0"/>
        <w:ind w:left="426"/>
      </w:pPr>
      <w:r>
        <w:pict w14:anchorId="006927B9">
          <v:rect id="_x0000_i1025" style="width:0;height:1.5pt" o:hralign="center" o:hrstd="t" o:hr="t" fillcolor="#a0a0a0" stroked="f"/>
        </w:pict>
      </w:r>
    </w:p>
    <w:p w14:paraId="489AB711" w14:textId="40B3DB33" w:rsidR="003202A2" w:rsidRPr="007B0BBC" w:rsidRDefault="00903186" w:rsidP="00622F3E">
      <w:pPr>
        <w:pStyle w:val="CoretextOTIF"/>
        <w:spacing w:before="120"/>
        <w:rPr>
          <w:bCs w:val="0"/>
          <w:i/>
          <w:iCs/>
          <w:spacing w:val="-2"/>
        </w:rPr>
      </w:pPr>
      <w:r w:rsidRPr="007B0BBC">
        <w:rPr>
          <w:i/>
          <w:spacing w:val="-2"/>
        </w:rPr>
        <w:t>Remarque</w:t>
      </w:r>
      <w:r w:rsidR="007B0BBC" w:rsidRPr="007B0BBC">
        <w:rPr>
          <w:i/>
          <w:spacing w:val="-2"/>
        </w:rPr>
        <w:t>.</w:t>
      </w:r>
      <w:r w:rsidR="003202A2" w:rsidRPr="007B0BBC">
        <w:rPr>
          <w:i/>
          <w:spacing w:val="-2"/>
        </w:rPr>
        <w:t xml:space="preserve"> Veuillez envoyer le formulaire de candidature complété accompagné des documents suivants</w:t>
      </w:r>
      <w:r w:rsidR="003202A2" w:rsidRPr="007B0BBC">
        <w:rPr>
          <w:i/>
          <w:spacing w:val="-2"/>
          <w:w w:val="50"/>
        </w:rPr>
        <w:t> </w:t>
      </w:r>
      <w:r w:rsidR="003202A2" w:rsidRPr="007B0BBC">
        <w:rPr>
          <w:i/>
          <w:spacing w:val="-2"/>
        </w:rPr>
        <w:t>:</w:t>
      </w:r>
    </w:p>
    <w:p w14:paraId="726DEC7A" w14:textId="754BF392" w:rsidR="003202A2" w:rsidRPr="0095786B" w:rsidRDefault="00612B90" w:rsidP="00622F3E">
      <w:pPr>
        <w:numPr>
          <w:ilvl w:val="0"/>
          <w:numId w:val="71"/>
        </w:numPr>
        <w:tabs>
          <w:tab w:val="clear" w:pos="425"/>
          <w:tab w:val="clear" w:pos="720"/>
          <w:tab w:val="clear" w:pos="851"/>
          <w:tab w:val="clear" w:pos="1276"/>
        </w:tabs>
        <w:spacing w:before="120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L</w:t>
      </w:r>
      <w:r w:rsidR="002B03CF">
        <w:rPr>
          <w:rFonts w:ascii="Times New Roman" w:hAnsi="Times New Roman"/>
          <w:color w:val="auto"/>
        </w:rPr>
        <w:t>ettre de motivation d’une page incluant une description</w:t>
      </w:r>
      <w:r>
        <w:rPr>
          <w:rFonts w:ascii="Times New Roman" w:hAnsi="Times New Roman"/>
          <w:color w:val="auto"/>
        </w:rPr>
        <w:t xml:space="preserve"> de votre vision pour le poste</w:t>
      </w:r>
    </w:p>
    <w:p w14:paraId="7E15F456" w14:textId="4C8C238F" w:rsidR="003202A2" w:rsidRPr="0095786B" w:rsidRDefault="00612B90" w:rsidP="00622F3E">
      <w:pPr>
        <w:numPr>
          <w:ilvl w:val="0"/>
          <w:numId w:val="71"/>
        </w:numPr>
        <w:tabs>
          <w:tab w:val="clear" w:pos="425"/>
          <w:tab w:val="clear" w:pos="720"/>
          <w:tab w:val="clear" w:pos="851"/>
          <w:tab w:val="clear" w:pos="1276"/>
        </w:tabs>
        <w:spacing w:before="120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Curriculum vitæ</w:t>
      </w:r>
    </w:p>
    <w:p w14:paraId="2B4B765D" w14:textId="4E62A7DA" w:rsidR="003202A2" w:rsidRPr="0095786B" w:rsidRDefault="00612B90" w:rsidP="00622F3E">
      <w:pPr>
        <w:numPr>
          <w:ilvl w:val="0"/>
          <w:numId w:val="71"/>
        </w:numPr>
        <w:tabs>
          <w:tab w:val="clear" w:pos="425"/>
          <w:tab w:val="clear" w:pos="720"/>
          <w:tab w:val="clear" w:pos="851"/>
          <w:tab w:val="clear" w:pos="1276"/>
        </w:tabs>
        <w:spacing w:before="120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</w:rPr>
        <w:t>A</w:t>
      </w:r>
      <w:r w:rsidR="002B03CF">
        <w:rPr>
          <w:rFonts w:ascii="Times New Roman" w:hAnsi="Times New Roman"/>
          <w:color w:val="auto"/>
        </w:rPr>
        <w:t>utres pièces justificatives (dip</w:t>
      </w:r>
      <w:r>
        <w:rPr>
          <w:rFonts w:ascii="Times New Roman" w:hAnsi="Times New Roman"/>
          <w:color w:val="auto"/>
        </w:rPr>
        <w:t>lômes, lettres de référence...)</w:t>
      </w:r>
    </w:p>
    <w:sectPr w:rsidR="003202A2" w:rsidRPr="0095786B" w:rsidSect="008F2085">
      <w:headerReference w:type="even" r:id="rId8"/>
      <w:headerReference w:type="default" r:id="rId9"/>
      <w:headerReference w:type="first" r:id="rId10"/>
      <w:pgSz w:w="11907" w:h="16840" w:code="9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A636" w14:textId="77777777" w:rsidR="00AE51D4" w:rsidRDefault="00AE51D4" w:rsidP="000356D5">
      <w:r>
        <w:separator/>
      </w:r>
    </w:p>
  </w:endnote>
  <w:endnote w:type="continuationSeparator" w:id="0">
    <w:p w14:paraId="6C35BDBF" w14:textId="77777777" w:rsidR="00AE51D4" w:rsidRDefault="00AE51D4" w:rsidP="0003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3D80F" w14:textId="77777777" w:rsidR="00AE51D4" w:rsidRDefault="00AE51D4" w:rsidP="000356D5">
      <w:r>
        <w:separator/>
      </w:r>
    </w:p>
  </w:footnote>
  <w:footnote w:type="continuationSeparator" w:id="0">
    <w:p w14:paraId="78863E88" w14:textId="77777777" w:rsidR="00AE51D4" w:rsidRDefault="00AE51D4" w:rsidP="0003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49CA" w14:textId="77777777" w:rsidR="00715D9A" w:rsidRDefault="00715D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2219" w14:textId="526F02C7" w:rsidR="00715D9A" w:rsidRPr="009413C1" w:rsidRDefault="00715D9A" w:rsidP="00715D9A">
    <w:pPr>
      <w:pStyle w:val="Kopfzeile"/>
      <w:spacing w:after="360"/>
      <w:jc w:val="center"/>
      <w:rPr>
        <w:rFonts w:ascii="Times New Roman" w:hAnsi="Times New Roman"/>
        <w:szCs w:val="22"/>
      </w:rPr>
    </w:pPr>
    <w:r w:rsidRPr="009413C1">
      <w:rPr>
        <w:rStyle w:val="Seitenzahl"/>
        <w:rFonts w:ascii="Times New Roman" w:hAnsi="Times New Roman"/>
        <w:sz w:val="22"/>
        <w:szCs w:val="22"/>
      </w:rPr>
      <w:fldChar w:fldCharType="begin"/>
    </w:r>
    <w:r w:rsidRPr="009413C1">
      <w:rPr>
        <w:rStyle w:val="Seitenzahl"/>
        <w:rFonts w:ascii="Times New Roman" w:hAnsi="Times New Roman"/>
        <w:sz w:val="22"/>
        <w:szCs w:val="22"/>
      </w:rPr>
      <w:instrText xml:space="preserve"> PAGE </w:instrText>
    </w:r>
    <w:r w:rsidRPr="009413C1">
      <w:rPr>
        <w:rStyle w:val="Seitenzahl"/>
        <w:rFonts w:ascii="Times New Roman" w:hAnsi="Times New Roman"/>
        <w:sz w:val="22"/>
        <w:szCs w:val="22"/>
      </w:rPr>
      <w:fldChar w:fldCharType="separate"/>
    </w:r>
    <w:r w:rsidR="001D41A2">
      <w:rPr>
        <w:rStyle w:val="Seitenzahl"/>
        <w:rFonts w:ascii="Times New Roman" w:hAnsi="Times New Roman"/>
        <w:noProof/>
        <w:sz w:val="22"/>
        <w:szCs w:val="22"/>
      </w:rPr>
      <w:t>8</w:t>
    </w:r>
    <w:r w:rsidRPr="009413C1">
      <w:rPr>
        <w:rStyle w:val="Seitenzahl"/>
        <w:rFonts w:ascii="Times New Roman" w:hAnsi="Times New Roman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0CEF" w14:textId="77777777" w:rsidR="00715D9A" w:rsidRDefault="00715D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452A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4855"/>
    <w:multiLevelType w:val="multilevel"/>
    <w:tmpl w:val="6E4A772A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7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5FA0145"/>
    <w:multiLevelType w:val="multilevel"/>
    <w:tmpl w:val="DC367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BB3545"/>
    <w:multiLevelType w:val="hybridMultilevel"/>
    <w:tmpl w:val="9672F90A"/>
    <w:lvl w:ilvl="0" w:tplc="5B8C776A">
      <w:start w:val="1"/>
      <w:numFmt w:val="decimal"/>
      <w:pStyle w:val="OTIFsous-titre91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16BD1"/>
    <w:multiLevelType w:val="hybridMultilevel"/>
    <w:tmpl w:val="FA16C272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C52468"/>
    <w:multiLevelType w:val="multilevel"/>
    <w:tmpl w:val="2B0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54418"/>
    <w:multiLevelType w:val="hybridMultilevel"/>
    <w:tmpl w:val="367C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4432E"/>
    <w:multiLevelType w:val="hybridMultilevel"/>
    <w:tmpl w:val="2F1CAA60"/>
    <w:lvl w:ilvl="0" w:tplc="D6925628">
      <w:start w:val="1"/>
      <w:numFmt w:val="bullet"/>
      <w:pStyle w:val="OTIF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E2C98"/>
    <w:multiLevelType w:val="multilevel"/>
    <w:tmpl w:val="2968EC24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EA32C63"/>
    <w:multiLevelType w:val="multilevel"/>
    <w:tmpl w:val="0B32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E1457B"/>
    <w:multiLevelType w:val="multilevel"/>
    <w:tmpl w:val="1564E382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3FF5CD3"/>
    <w:multiLevelType w:val="hybridMultilevel"/>
    <w:tmpl w:val="E106630E"/>
    <w:lvl w:ilvl="0" w:tplc="106E9E9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3564C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26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0D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AE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BC3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65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6C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E83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46F35"/>
    <w:multiLevelType w:val="multilevel"/>
    <w:tmpl w:val="22B0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2D58DC"/>
    <w:multiLevelType w:val="multilevel"/>
    <w:tmpl w:val="ED32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E144AE"/>
    <w:multiLevelType w:val="multilevel"/>
    <w:tmpl w:val="7DD6FE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DC37BC7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2E7CBA"/>
    <w:multiLevelType w:val="hybridMultilevel"/>
    <w:tmpl w:val="36AA8D8C"/>
    <w:lvl w:ilvl="0" w:tplc="D2D036EC">
      <w:start w:val="1"/>
      <w:numFmt w:val="bullet"/>
      <w:pStyle w:val="OTIF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8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C2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42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0B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41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7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22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6E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F5E5C"/>
    <w:multiLevelType w:val="hybridMultilevel"/>
    <w:tmpl w:val="98349028"/>
    <w:lvl w:ilvl="0" w:tplc="29CA8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C157F"/>
    <w:multiLevelType w:val="multilevel"/>
    <w:tmpl w:val="4322C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pStyle w:val="OTIFTitle3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256704"/>
    <w:multiLevelType w:val="hybridMultilevel"/>
    <w:tmpl w:val="3414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96C5B"/>
    <w:multiLevelType w:val="multilevel"/>
    <w:tmpl w:val="4FAC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D328A7"/>
    <w:multiLevelType w:val="multilevel"/>
    <w:tmpl w:val="DC367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DDA4FC9"/>
    <w:multiLevelType w:val="multilevel"/>
    <w:tmpl w:val="0FE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315467"/>
    <w:multiLevelType w:val="multilevel"/>
    <w:tmpl w:val="61B4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D97D60"/>
    <w:multiLevelType w:val="hybridMultilevel"/>
    <w:tmpl w:val="351A8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F4C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C4B9D"/>
    <w:multiLevelType w:val="hybridMultilevel"/>
    <w:tmpl w:val="84C0339A"/>
    <w:lvl w:ilvl="0" w:tplc="25B03A28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1" w:tplc="762E44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0ED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A5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E0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689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CB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4E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9CD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E4177"/>
    <w:multiLevelType w:val="multilevel"/>
    <w:tmpl w:val="1564E382"/>
    <w:numStyleLink w:val="Style3"/>
  </w:abstractNum>
  <w:abstractNum w:abstractNumId="27" w15:restartNumberingAfterBreak="0">
    <w:nsid w:val="36AC2C7F"/>
    <w:multiLevelType w:val="hybridMultilevel"/>
    <w:tmpl w:val="6F1E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426BF"/>
    <w:multiLevelType w:val="multilevel"/>
    <w:tmpl w:val="3B0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0478A4"/>
    <w:multiLevelType w:val="multilevel"/>
    <w:tmpl w:val="F73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AC32BC"/>
    <w:multiLevelType w:val="multilevel"/>
    <w:tmpl w:val="0C90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1E4FFC"/>
    <w:multiLevelType w:val="multilevel"/>
    <w:tmpl w:val="797E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2C6F41"/>
    <w:multiLevelType w:val="multilevel"/>
    <w:tmpl w:val="EC6EE5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2811DA3"/>
    <w:multiLevelType w:val="multilevel"/>
    <w:tmpl w:val="08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4" w15:restartNumberingAfterBreak="0">
    <w:nsid w:val="439B5DB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72227A"/>
    <w:multiLevelType w:val="hybridMultilevel"/>
    <w:tmpl w:val="A1781FF6"/>
    <w:lvl w:ilvl="0" w:tplc="B21EB61A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7CDA3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EB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025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A2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284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29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E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E85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9B26AA"/>
    <w:multiLevelType w:val="multilevel"/>
    <w:tmpl w:val="A1E2E7EA"/>
    <w:lvl w:ilvl="0">
      <w:start w:val="1"/>
      <w:numFmt w:val="decimal"/>
      <w:pStyle w:val="OTIFTitre7"/>
      <w:lvlText w:val="%1."/>
      <w:lvlJc w:val="left"/>
      <w:pPr>
        <w:tabs>
          <w:tab w:val="num" w:pos="1561"/>
        </w:tabs>
        <w:ind w:left="1561" w:hanging="851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561"/>
        </w:tabs>
        <w:ind w:left="156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61"/>
        </w:tabs>
        <w:ind w:left="156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61"/>
        </w:tabs>
        <w:ind w:left="1561" w:hanging="85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1418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37" w15:restartNumberingAfterBreak="0">
    <w:nsid w:val="48AC38B6"/>
    <w:multiLevelType w:val="multilevel"/>
    <w:tmpl w:val="A5D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1148D4"/>
    <w:multiLevelType w:val="hybridMultilevel"/>
    <w:tmpl w:val="FBF458BC"/>
    <w:lvl w:ilvl="0" w:tplc="E0CA23D0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</w:rPr>
    </w:lvl>
    <w:lvl w:ilvl="1" w:tplc="28D84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901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E9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A8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FAA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C2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7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4D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FC702F"/>
    <w:multiLevelType w:val="multilevel"/>
    <w:tmpl w:val="A1E2E7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D9C2817"/>
    <w:multiLevelType w:val="multilevel"/>
    <w:tmpl w:val="615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951A0C"/>
    <w:multiLevelType w:val="hybridMultilevel"/>
    <w:tmpl w:val="EAE01C68"/>
    <w:lvl w:ilvl="0" w:tplc="071AAF74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2252C6E"/>
    <w:multiLevelType w:val="multilevel"/>
    <w:tmpl w:val="7F3C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414903"/>
    <w:multiLevelType w:val="hybridMultilevel"/>
    <w:tmpl w:val="B0C4D928"/>
    <w:lvl w:ilvl="0" w:tplc="FDE044F2">
      <w:start w:val="1"/>
      <w:numFmt w:val="decimal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 w:tplc="7E60A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E25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45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4F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84E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C3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86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8B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0E7959"/>
    <w:multiLevelType w:val="multilevel"/>
    <w:tmpl w:val="0C1C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3B160E"/>
    <w:multiLevelType w:val="hybridMultilevel"/>
    <w:tmpl w:val="99B679A8"/>
    <w:lvl w:ilvl="0" w:tplc="009CBE66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strike w:val="0"/>
      </w:rPr>
    </w:lvl>
    <w:lvl w:ilvl="1" w:tplc="D18A292C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ED5A51F4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80362236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B4C2EA56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A4749872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CD40B334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6F32670A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687A94DA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46" w15:restartNumberingAfterBreak="0">
    <w:nsid w:val="548D6E98"/>
    <w:multiLevelType w:val="multilevel"/>
    <w:tmpl w:val="4A80760C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563F77AE"/>
    <w:multiLevelType w:val="hybridMultilevel"/>
    <w:tmpl w:val="4CEC65DC"/>
    <w:lvl w:ilvl="0" w:tplc="294A816A">
      <w:start w:val="1"/>
      <w:numFmt w:val="bullet"/>
      <w:lvlText w:val="–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985816"/>
    <w:multiLevelType w:val="hybridMultilevel"/>
    <w:tmpl w:val="9964FB06"/>
    <w:lvl w:ilvl="0" w:tplc="F6221334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EE23D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7BA5204"/>
    <w:multiLevelType w:val="hybridMultilevel"/>
    <w:tmpl w:val="3E3CE2B4"/>
    <w:lvl w:ilvl="0" w:tplc="B6FEAFA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7A7C2B"/>
    <w:multiLevelType w:val="hybridMultilevel"/>
    <w:tmpl w:val="97808390"/>
    <w:lvl w:ilvl="0" w:tplc="9D3CA3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4F4C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FC1D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631B4E3C"/>
    <w:multiLevelType w:val="hybridMultilevel"/>
    <w:tmpl w:val="12C0AA60"/>
    <w:lvl w:ilvl="0" w:tplc="B3A661F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D14C06"/>
    <w:multiLevelType w:val="hybridMultilevel"/>
    <w:tmpl w:val="FA16C2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5D2721C"/>
    <w:multiLevelType w:val="hybridMultilevel"/>
    <w:tmpl w:val="385EBBEA"/>
    <w:lvl w:ilvl="0" w:tplc="37D2FADC">
      <w:start w:val="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68210C39"/>
    <w:multiLevelType w:val="multilevel"/>
    <w:tmpl w:val="3A30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E47E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1E81D22"/>
    <w:multiLevelType w:val="hybridMultilevel"/>
    <w:tmpl w:val="D4684826"/>
    <w:lvl w:ilvl="0" w:tplc="5E960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729D4223"/>
    <w:multiLevelType w:val="multilevel"/>
    <w:tmpl w:val="DC367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743976A7"/>
    <w:multiLevelType w:val="multilevel"/>
    <w:tmpl w:val="2968EC24"/>
    <w:numStyleLink w:val="Style2"/>
  </w:abstractNum>
  <w:abstractNum w:abstractNumId="61" w15:restartNumberingAfterBreak="0">
    <w:nsid w:val="74AF35F7"/>
    <w:multiLevelType w:val="multilevel"/>
    <w:tmpl w:val="185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9F45CF"/>
    <w:multiLevelType w:val="hybridMultilevel"/>
    <w:tmpl w:val="C0785B02"/>
    <w:lvl w:ilvl="0" w:tplc="37D2FA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9FC8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C2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42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0B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41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7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22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6E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20676">
    <w:abstractNumId w:val="34"/>
  </w:num>
  <w:num w:numId="2" w16cid:durableId="83035994">
    <w:abstractNumId w:val="39"/>
  </w:num>
  <w:num w:numId="3" w16cid:durableId="1556939071">
    <w:abstractNumId w:val="1"/>
  </w:num>
  <w:num w:numId="4" w16cid:durableId="2079549888">
    <w:abstractNumId w:val="0"/>
  </w:num>
  <w:num w:numId="5" w16cid:durableId="2013530587">
    <w:abstractNumId w:val="0"/>
  </w:num>
  <w:num w:numId="6" w16cid:durableId="1465469669">
    <w:abstractNumId w:val="11"/>
  </w:num>
  <w:num w:numId="7" w16cid:durableId="1097212126">
    <w:abstractNumId w:val="48"/>
  </w:num>
  <w:num w:numId="8" w16cid:durableId="739518936">
    <w:abstractNumId w:val="25"/>
  </w:num>
  <w:num w:numId="9" w16cid:durableId="1065956322">
    <w:abstractNumId w:val="47"/>
  </w:num>
  <w:num w:numId="10" w16cid:durableId="1486316230">
    <w:abstractNumId w:val="38"/>
  </w:num>
  <w:num w:numId="11" w16cid:durableId="1952322828">
    <w:abstractNumId w:val="35"/>
  </w:num>
  <w:num w:numId="12" w16cid:durableId="573978076">
    <w:abstractNumId w:val="53"/>
  </w:num>
  <w:num w:numId="13" w16cid:durableId="813835408">
    <w:abstractNumId w:val="39"/>
  </w:num>
  <w:num w:numId="14" w16cid:durableId="591936443">
    <w:abstractNumId w:val="45"/>
  </w:num>
  <w:num w:numId="15" w16cid:durableId="805320696">
    <w:abstractNumId w:val="43"/>
  </w:num>
  <w:num w:numId="16" w16cid:durableId="812334359">
    <w:abstractNumId w:val="18"/>
  </w:num>
  <w:num w:numId="17" w16cid:durableId="836385283">
    <w:abstractNumId w:val="18"/>
  </w:num>
  <w:num w:numId="18" w16cid:durableId="1982535092">
    <w:abstractNumId w:val="18"/>
  </w:num>
  <w:num w:numId="19" w16cid:durableId="362632688">
    <w:abstractNumId w:val="18"/>
  </w:num>
  <w:num w:numId="20" w16cid:durableId="1507525269">
    <w:abstractNumId w:val="16"/>
  </w:num>
  <w:num w:numId="21" w16cid:durableId="2067758438">
    <w:abstractNumId w:val="7"/>
  </w:num>
  <w:num w:numId="22" w16cid:durableId="1564873010">
    <w:abstractNumId w:val="18"/>
  </w:num>
  <w:num w:numId="23" w16cid:durableId="965551765">
    <w:abstractNumId w:val="41"/>
  </w:num>
  <w:num w:numId="24" w16cid:durableId="79563353">
    <w:abstractNumId w:val="41"/>
    <w:lvlOverride w:ilvl="0">
      <w:startOverride w:val="1"/>
    </w:lvlOverride>
  </w:num>
  <w:num w:numId="25" w16cid:durableId="636570028">
    <w:abstractNumId w:val="50"/>
  </w:num>
  <w:num w:numId="26" w16cid:durableId="2050764156">
    <w:abstractNumId w:val="15"/>
  </w:num>
  <w:num w:numId="27" w16cid:durableId="1884831324">
    <w:abstractNumId w:val="57"/>
  </w:num>
  <w:num w:numId="28" w16cid:durableId="896208583">
    <w:abstractNumId w:val="49"/>
  </w:num>
  <w:num w:numId="29" w16cid:durableId="63573982">
    <w:abstractNumId w:val="46"/>
  </w:num>
  <w:num w:numId="30" w16cid:durableId="630794472">
    <w:abstractNumId w:val="33"/>
  </w:num>
  <w:num w:numId="31" w16cid:durableId="706760569">
    <w:abstractNumId w:val="32"/>
  </w:num>
  <w:num w:numId="32" w16cid:durableId="1048535143">
    <w:abstractNumId w:val="8"/>
  </w:num>
  <w:num w:numId="33" w16cid:durableId="719015616">
    <w:abstractNumId w:val="60"/>
  </w:num>
  <w:num w:numId="34" w16cid:durableId="761796968">
    <w:abstractNumId w:val="10"/>
  </w:num>
  <w:num w:numId="35" w16cid:durableId="2119400322">
    <w:abstractNumId w:val="26"/>
  </w:num>
  <w:num w:numId="36" w16cid:durableId="310060229">
    <w:abstractNumId w:val="14"/>
  </w:num>
  <w:num w:numId="37" w16cid:durableId="207256478">
    <w:abstractNumId w:val="52"/>
  </w:num>
  <w:num w:numId="38" w16cid:durableId="1662736466">
    <w:abstractNumId w:val="36"/>
  </w:num>
  <w:num w:numId="39" w16cid:durableId="535310361">
    <w:abstractNumId w:val="55"/>
  </w:num>
  <w:num w:numId="40" w16cid:durableId="653220873">
    <w:abstractNumId w:val="62"/>
  </w:num>
  <w:num w:numId="41" w16cid:durableId="833228304">
    <w:abstractNumId w:val="3"/>
  </w:num>
  <w:num w:numId="42" w16cid:durableId="33821603">
    <w:abstractNumId w:val="27"/>
  </w:num>
  <w:num w:numId="43" w16cid:durableId="1993366439">
    <w:abstractNumId w:val="6"/>
  </w:num>
  <w:num w:numId="44" w16cid:durableId="12952159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6993792">
    <w:abstractNumId w:val="17"/>
  </w:num>
  <w:num w:numId="46" w16cid:durableId="32773809">
    <w:abstractNumId w:val="17"/>
    <w:lvlOverride w:ilvl="0">
      <w:startOverride w:val="1"/>
    </w:lvlOverride>
  </w:num>
  <w:num w:numId="47" w16cid:durableId="1914461804">
    <w:abstractNumId w:val="58"/>
  </w:num>
  <w:num w:numId="48" w16cid:durableId="1799640524">
    <w:abstractNumId w:val="28"/>
  </w:num>
  <w:num w:numId="49" w16cid:durableId="190194180">
    <w:abstractNumId w:val="30"/>
  </w:num>
  <w:num w:numId="50" w16cid:durableId="1882278944">
    <w:abstractNumId w:val="61"/>
  </w:num>
  <w:num w:numId="51" w16cid:durableId="1602495096">
    <w:abstractNumId w:val="23"/>
  </w:num>
  <w:num w:numId="52" w16cid:durableId="2051034232">
    <w:abstractNumId w:val="37"/>
  </w:num>
  <w:num w:numId="53" w16cid:durableId="143087474">
    <w:abstractNumId w:val="22"/>
  </w:num>
  <w:num w:numId="54" w16cid:durableId="1299873765">
    <w:abstractNumId w:val="51"/>
  </w:num>
  <w:num w:numId="55" w16cid:durableId="758718681">
    <w:abstractNumId w:val="54"/>
  </w:num>
  <w:num w:numId="56" w16cid:durableId="884828295">
    <w:abstractNumId w:val="4"/>
  </w:num>
  <w:num w:numId="57" w16cid:durableId="105664764">
    <w:abstractNumId w:val="24"/>
  </w:num>
  <w:num w:numId="58" w16cid:durableId="1321619399">
    <w:abstractNumId w:val="31"/>
  </w:num>
  <w:num w:numId="59" w16cid:durableId="2088185705">
    <w:abstractNumId w:val="9"/>
  </w:num>
  <w:num w:numId="60" w16cid:durableId="356392664">
    <w:abstractNumId w:val="21"/>
  </w:num>
  <w:num w:numId="61" w16cid:durableId="991372817">
    <w:abstractNumId w:val="29"/>
  </w:num>
  <w:num w:numId="62" w16cid:durableId="891887131">
    <w:abstractNumId w:val="56"/>
  </w:num>
  <w:num w:numId="63" w16cid:durableId="83651111">
    <w:abstractNumId w:val="40"/>
  </w:num>
  <w:num w:numId="64" w16cid:durableId="704983921">
    <w:abstractNumId w:val="42"/>
  </w:num>
  <w:num w:numId="65" w16cid:durableId="466170620">
    <w:abstractNumId w:val="12"/>
  </w:num>
  <w:num w:numId="66" w16cid:durableId="1150975507">
    <w:abstractNumId w:val="19"/>
  </w:num>
  <w:num w:numId="67" w16cid:durableId="1228106470">
    <w:abstractNumId w:val="44"/>
  </w:num>
  <w:num w:numId="68" w16cid:durableId="1881479940">
    <w:abstractNumId w:val="5"/>
  </w:num>
  <w:num w:numId="69" w16cid:durableId="421269368">
    <w:abstractNumId w:val="2"/>
  </w:num>
  <w:num w:numId="70" w16cid:durableId="2048066840">
    <w:abstractNumId w:val="59"/>
  </w:num>
  <w:num w:numId="71" w16cid:durableId="1777948018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C4"/>
    <w:rsid w:val="00003A5E"/>
    <w:rsid w:val="0000439E"/>
    <w:rsid w:val="0001369E"/>
    <w:rsid w:val="000211D0"/>
    <w:rsid w:val="0002639A"/>
    <w:rsid w:val="00026DE9"/>
    <w:rsid w:val="00034441"/>
    <w:rsid w:val="000356D5"/>
    <w:rsid w:val="00037259"/>
    <w:rsid w:val="00037814"/>
    <w:rsid w:val="00082575"/>
    <w:rsid w:val="00084CA4"/>
    <w:rsid w:val="00087536"/>
    <w:rsid w:val="00092E51"/>
    <w:rsid w:val="00095353"/>
    <w:rsid w:val="000954A3"/>
    <w:rsid w:val="000C4D28"/>
    <w:rsid w:val="000E4681"/>
    <w:rsid w:val="000F6283"/>
    <w:rsid w:val="001014D1"/>
    <w:rsid w:val="00123618"/>
    <w:rsid w:val="00156DBE"/>
    <w:rsid w:val="001826A9"/>
    <w:rsid w:val="001845F3"/>
    <w:rsid w:val="001856C4"/>
    <w:rsid w:val="001D41A2"/>
    <w:rsid w:val="002110FF"/>
    <w:rsid w:val="0021237E"/>
    <w:rsid w:val="00224AC7"/>
    <w:rsid w:val="00247781"/>
    <w:rsid w:val="00256CBC"/>
    <w:rsid w:val="00261B68"/>
    <w:rsid w:val="00283216"/>
    <w:rsid w:val="00285C9E"/>
    <w:rsid w:val="0028657C"/>
    <w:rsid w:val="00293BDA"/>
    <w:rsid w:val="002952A2"/>
    <w:rsid w:val="002B03CF"/>
    <w:rsid w:val="002F66C1"/>
    <w:rsid w:val="00305C53"/>
    <w:rsid w:val="003111C0"/>
    <w:rsid w:val="0031444B"/>
    <w:rsid w:val="003202A2"/>
    <w:rsid w:val="00336F29"/>
    <w:rsid w:val="00350653"/>
    <w:rsid w:val="00364525"/>
    <w:rsid w:val="00370CEE"/>
    <w:rsid w:val="0038500E"/>
    <w:rsid w:val="00396EB9"/>
    <w:rsid w:val="003C0CDA"/>
    <w:rsid w:val="003C3EE5"/>
    <w:rsid w:val="003C6EC8"/>
    <w:rsid w:val="003D22D4"/>
    <w:rsid w:val="0041729B"/>
    <w:rsid w:val="004307B4"/>
    <w:rsid w:val="00430E65"/>
    <w:rsid w:val="00433691"/>
    <w:rsid w:val="00433E80"/>
    <w:rsid w:val="0044199C"/>
    <w:rsid w:val="00454E4D"/>
    <w:rsid w:val="004A3C50"/>
    <w:rsid w:val="004A5908"/>
    <w:rsid w:val="004D6E8B"/>
    <w:rsid w:val="004D7243"/>
    <w:rsid w:val="004E4A17"/>
    <w:rsid w:val="004E7A9B"/>
    <w:rsid w:val="00502F75"/>
    <w:rsid w:val="005233C9"/>
    <w:rsid w:val="0052341F"/>
    <w:rsid w:val="0052639A"/>
    <w:rsid w:val="00530671"/>
    <w:rsid w:val="00535314"/>
    <w:rsid w:val="00551E13"/>
    <w:rsid w:val="005574AB"/>
    <w:rsid w:val="00587921"/>
    <w:rsid w:val="005A23D1"/>
    <w:rsid w:val="005A2B8B"/>
    <w:rsid w:val="005C747D"/>
    <w:rsid w:val="005C787B"/>
    <w:rsid w:val="005E024B"/>
    <w:rsid w:val="00604433"/>
    <w:rsid w:val="00612B90"/>
    <w:rsid w:val="00622F3E"/>
    <w:rsid w:val="006369BF"/>
    <w:rsid w:val="006410A3"/>
    <w:rsid w:val="00660179"/>
    <w:rsid w:val="00671FC6"/>
    <w:rsid w:val="00673BB0"/>
    <w:rsid w:val="0068078C"/>
    <w:rsid w:val="00684C79"/>
    <w:rsid w:val="006B1090"/>
    <w:rsid w:val="006E6A8E"/>
    <w:rsid w:val="00704384"/>
    <w:rsid w:val="0071143B"/>
    <w:rsid w:val="00712C50"/>
    <w:rsid w:val="0071322A"/>
    <w:rsid w:val="007157B7"/>
    <w:rsid w:val="00715D9A"/>
    <w:rsid w:val="0072292C"/>
    <w:rsid w:val="00723F37"/>
    <w:rsid w:val="0073670C"/>
    <w:rsid w:val="007655A3"/>
    <w:rsid w:val="00765FAB"/>
    <w:rsid w:val="0076742F"/>
    <w:rsid w:val="007837E1"/>
    <w:rsid w:val="007A3E37"/>
    <w:rsid w:val="007B0BBC"/>
    <w:rsid w:val="007C1754"/>
    <w:rsid w:val="007E5887"/>
    <w:rsid w:val="0083352A"/>
    <w:rsid w:val="00846294"/>
    <w:rsid w:val="00850D9C"/>
    <w:rsid w:val="00854ADD"/>
    <w:rsid w:val="008700EF"/>
    <w:rsid w:val="008725E7"/>
    <w:rsid w:val="008740D6"/>
    <w:rsid w:val="00877759"/>
    <w:rsid w:val="008C6BD0"/>
    <w:rsid w:val="008F2085"/>
    <w:rsid w:val="00903186"/>
    <w:rsid w:val="00940D01"/>
    <w:rsid w:val="009413C1"/>
    <w:rsid w:val="00942F90"/>
    <w:rsid w:val="009441E2"/>
    <w:rsid w:val="0095786B"/>
    <w:rsid w:val="00974AC6"/>
    <w:rsid w:val="00977F90"/>
    <w:rsid w:val="00991148"/>
    <w:rsid w:val="00991784"/>
    <w:rsid w:val="00993DDE"/>
    <w:rsid w:val="009B1DC4"/>
    <w:rsid w:val="009B3A28"/>
    <w:rsid w:val="009B69D9"/>
    <w:rsid w:val="009C5CCA"/>
    <w:rsid w:val="009C786B"/>
    <w:rsid w:val="009E7ED3"/>
    <w:rsid w:val="00A10C6D"/>
    <w:rsid w:val="00A14732"/>
    <w:rsid w:val="00A45507"/>
    <w:rsid w:val="00A47892"/>
    <w:rsid w:val="00A73790"/>
    <w:rsid w:val="00A75CB6"/>
    <w:rsid w:val="00A90C0E"/>
    <w:rsid w:val="00AA35BB"/>
    <w:rsid w:val="00AE083B"/>
    <w:rsid w:val="00AE2931"/>
    <w:rsid w:val="00AE51D4"/>
    <w:rsid w:val="00B22E8F"/>
    <w:rsid w:val="00B2425B"/>
    <w:rsid w:val="00B2429C"/>
    <w:rsid w:val="00B47F24"/>
    <w:rsid w:val="00B52EF3"/>
    <w:rsid w:val="00B560E0"/>
    <w:rsid w:val="00B627CE"/>
    <w:rsid w:val="00B659D5"/>
    <w:rsid w:val="00B86346"/>
    <w:rsid w:val="00B96B99"/>
    <w:rsid w:val="00BB32FA"/>
    <w:rsid w:val="00BB5B98"/>
    <w:rsid w:val="00BB726F"/>
    <w:rsid w:val="00BD7577"/>
    <w:rsid w:val="00C0357D"/>
    <w:rsid w:val="00C10D2A"/>
    <w:rsid w:val="00C518FD"/>
    <w:rsid w:val="00C7779C"/>
    <w:rsid w:val="00C77953"/>
    <w:rsid w:val="00CB79A0"/>
    <w:rsid w:val="00CD52D2"/>
    <w:rsid w:val="00CE67D8"/>
    <w:rsid w:val="00CF4548"/>
    <w:rsid w:val="00D13F56"/>
    <w:rsid w:val="00D151E1"/>
    <w:rsid w:val="00D31633"/>
    <w:rsid w:val="00D37DAF"/>
    <w:rsid w:val="00D54E2B"/>
    <w:rsid w:val="00D55E8E"/>
    <w:rsid w:val="00D7036C"/>
    <w:rsid w:val="00D70672"/>
    <w:rsid w:val="00D73A21"/>
    <w:rsid w:val="00D90C1B"/>
    <w:rsid w:val="00D94101"/>
    <w:rsid w:val="00D957A1"/>
    <w:rsid w:val="00DA1668"/>
    <w:rsid w:val="00DB57AB"/>
    <w:rsid w:val="00DD4DFB"/>
    <w:rsid w:val="00DE786C"/>
    <w:rsid w:val="00E056BD"/>
    <w:rsid w:val="00E05D99"/>
    <w:rsid w:val="00E14394"/>
    <w:rsid w:val="00E43488"/>
    <w:rsid w:val="00E50C8E"/>
    <w:rsid w:val="00E856B9"/>
    <w:rsid w:val="00E91A75"/>
    <w:rsid w:val="00EA49F8"/>
    <w:rsid w:val="00F021E8"/>
    <w:rsid w:val="00F05D35"/>
    <w:rsid w:val="00F148CD"/>
    <w:rsid w:val="00F51FAF"/>
    <w:rsid w:val="00F83EEE"/>
    <w:rsid w:val="00F908AD"/>
    <w:rsid w:val="00F9271A"/>
    <w:rsid w:val="00F9361F"/>
    <w:rsid w:val="00FB3AB1"/>
    <w:rsid w:val="00FC51A9"/>
    <w:rsid w:val="00FC6105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;"/>
  <w14:docId w14:val="1F22C667"/>
  <w15:docId w15:val="{992FA672-B037-4254-8B59-90599388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356D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Arial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CoretextOTIF"/>
    <w:link w:val="berschrift1Zchn"/>
    <w:qFormat/>
    <w:rsid w:val="009E7ED3"/>
    <w:pPr>
      <w:keepNext/>
      <w:numPr>
        <w:numId w:val="29"/>
      </w:numPr>
      <w:spacing w:before="360" w:after="240"/>
      <w:ind w:left="431" w:hanging="431"/>
      <w:outlineLvl w:val="0"/>
    </w:pPr>
    <w:rPr>
      <w:rFonts w:ascii="Times New Roman" w:hAnsi="Times New Roman"/>
      <w:b/>
      <w:caps/>
      <w:sz w:val="28"/>
    </w:rPr>
  </w:style>
  <w:style w:type="paragraph" w:styleId="berschrift2">
    <w:name w:val="heading 2"/>
    <w:basedOn w:val="berschrift1"/>
    <w:next w:val="CoretextOTIF"/>
    <w:link w:val="berschrift2Zchn"/>
    <w:qFormat/>
    <w:rsid w:val="009E7ED3"/>
    <w:pPr>
      <w:numPr>
        <w:ilvl w:val="1"/>
      </w:numPr>
      <w:ind w:left="578" w:hanging="578"/>
      <w:outlineLvl w:val="1"/>
    </w:pPr>
    <w:rPr>
      <w:sz w:val="24"/>
    </w:rPr>
  </w:style>
  <w:style w:type="paragraph" w:styleId="berschrift3">
    <w:name w:val="heading 3"/>
    <w:basedOn w:val="berschrift2"/>
    <w:next w:val="CoretextOTIF"/>
    <w:link w:val="berschrift3Zchn"/>
    <w:qFormat/>
    <w:rsid w:val="009E7ED3"/>
    <w:pPr>
      <w:numPr>
        <w:ilvl w:val="2"/>
      </w:numPr>
      <w:outlineLvl w:val="2"/>
    </w:pPr>
    <w:rPr>
      <w:b w:val="0"/>
    </w:rPr>
  </w:style>
  <w:style w:type="paragraph" w:styleId="berschrift4">
    <w:name w:val="heading 4"/>
    <w:basedOn w:val="berschrift3"/>
    <w:next w:val="Standard"/>
    <w:link w:val="berschrift4Zchn"/>
    <w:qFormat/>
    <w:rsid w:val="009E7ED3"/>
    <w:pPr>
      <w:numPr>
        <w:ilvl w:val="3"/>
      </w:numPr>
      <w:tabs>
        <w:tab w:val="clear" w:pos="851"/>
      </w:tabs>
      <w:ind w:left="862" w:hanging="862"/>
      <w:outlineLvl w:val="3"/>
    </w:pPr>
    <w:rPr>
      <w:caps w:val="0"/>
    </w:rPr>
  </w:style>
  <w:style w:type="paragraph" w:styleId="berschrift5">
    <w:name w:val="heading 5"/>
    <w:basedOn w:val="berschrift4"/>
    <w:next w:val="CoretextOTIF"/>
    <w:link w:val="berschrift5Zchn"/>
    <w:rsid w:val="004A5908"/>
    <w:pPr>
      <w:framePr w:w="4741" w:h="1470" w:hSpace="141" w:wrap="around" w:vAnchor="text" w:hAnchor="page" w:x="6343" w:yAlign="top"/>
      <w:numPr>
        <w:ilvl w:val="4"/>
      </w:numPr>
      <w:jc w:val="right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rsid w:val="005C747D"/>
    <w:pPr>
      <w:keepNext/>
      <w:numPr>
        <w:ilvl w:val="5"/>
        <w:numId w:val="29"/>
      </w:numPr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rsid w:val="005C747D"/>
    <w:pPr>
      <w:keepNext/>
      <w:numPr>
        <w:ilvl w:val="6"/>
        <w:numId w:val="29"/>
      </w:numPr>
      <w:outlineLvl w:val="6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rsid w:val="005C747D"/>
    <w:pPr>
      <w:keepNext/>
      <w:numPr>
        <w:ilvl w:val="7"/>
        <w:numId w:val="29"/>
      </w:numPr>
      <w:outlineLvl w:val="7"/>
    </w:pPr>
    <w:rPr>
      <w:u w:val="single"/>
    </w:rPr>
  </w:style>
  <w:style w:type="paragraph" w:styleId="berschrift9">
    <w:name w:val="heading 9"/>
    <w:basedOn w:val="Standard"/>
    <w:next w:val="Standard"/>
    <w:link w:val="berschrift9Zchn"/>
    <w:rsid w:val="005C747D"/>
    <w:pPr>
      <w:keepNext/>
      <w:numPr>
        <w:ilvl w:val="8"/>
        <w:numId w:val="29"/>
      </w:numPr>
      <w:outlineLvl w:val="8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E7ED3"/>
    <w:rPr>
      <w:rFonts w:ascii="Times New Roman" w:hAnsi="Times New Roman" w:cs="Times New Roman"/>
      <w:b/>
      <w:caps/>
      <w:color w:val="000000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E7ED3"/>
    <w:rPr>
      <w:rFonts w:ascii="Times New Roman" w:hAnsi="Times New Roman" w:cs="Times New Roman"/>
      <w:b/>
      <w:caps/>
      <w:color w:val="000000"/>
      <w:sz w:val="24"/>
      <w:szCs w:val="20"/>
      <w:lang w:val="fr-FR" w:eastAsia="de-DE"/>
    </w:rPr>
  </w:style>
  <w:style w:type="character" w:customStyle="1" w:styleId="berschrift3Zchn">
    <w:name w:val="Überschrift 3 Zchn"/>
    <w:basedOn w:val="Absatz-Standardschriftart"/>
    <w:link w:val="berschrift3"/>
    <w:rsid w:val="009E7ED3"/>
    <w:rPr>
      <w:rFonts w:ascii="Times New Roman" w:hAnsi="Times New Roman" w:cs="Times New Roman"/>
      <w:caps/>
      <w:color w:val="000000"/>
      <w:sz w:val="24"/>
      <w:szCs w:val="20"/>
      <w:lang w:val="fr-FR" w:eastAsia="de-DE"/>
    </w:rPr>
  </w:style>
  <w:style w:type="character" w:customStyle="1" w:styleId="berschrift4Zchn">
    <w:name w:val="Überschrift 4 Zchn"/>
    <w:basedOn w:val="Absatz-Standardschriftart"/>
    <w:link w:val="berschrift4"/>
    <w:rsid w:val="009E7ED3"/>
    <w:rPr>
      <w:rFonts w:ascii="Times New Roman" w:hAnsi="Times New Roman" w:cs="Times New Roman"/>
      <w:color w:val="000000"/>
      <w:sz w:val="24"/>
      <w:szCs w:val="20"/>
      <w:lang w:val="fr-FR" w:eastAsia="de-DE"/>
    </w:rPr>
  </w:style>
  <w:style w:type="character" w:customStyle="1" w:styleId="berschrift5Zchn">
    <w:name w:val="Überschrift 5 Zchn"/>
    <w:basedOn w:val="Absatz-Standardschriftart"/>
    <w:link w:val="berschrift5"/>
    <w:rsid w:val="004A5908"/>
    <w:rPr>
      <w:rFonts w:ascii="Times New Roman" w:hAnsi="Times New Roman" w:cs="Times New Roman"/>
      <w:b/>
      <w:color w:val="000000"/>
      <w:sz w:val="24"/>
      <w:szCs w:val="20"/>
      <w:lang w:val="fr-FR" w:eastAsia="de-DE"/>
    </w:rPr>
  </w:style>
  <w:style w:type="character" w:customStyle="1" w:styleId="berschrift6Zchn">
    <w:name w:val="Überschrift 6 Zchn"/>
    <w:basedOn w:val="Absatz-Standardschriftart"/>
    <w:link w:val="berschrift6"/>
    <w:rsid w:val="005C747D"/>
    <w:rPr>
      <w:rFonts w:ascii="Arial" w:hAnsi="Arial" w:cs="Times New Roman"/>
      <w:b/>
      <w:color w:val="00000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C747D"/>
    <w:rPr>
      <w:rFonts w:ascii="Arial" w:hAnsi="Arial" w:cs="Times New Roman"/>
      <w:color w:val="000000"/>
      <w:szCs w:val="20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C747D"/>
    <w:rPr>
      <w:rFonts w:ascii="Arial" w:hAnsi="Arial" w:cs="Times New Roman"/>
      <w:color w:val="000000"/>
      <w:szCs w:val="20"/>
      <w:u w:val="single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C747D"/>
    <w:rPr>
      <w:rFonts w:ascii="Arial" w:hAnsi="Arial" w:cs="Times New Roman"/>
      <w:b/>
      <w:color w:val="000000"/>
      <w:szCs w:val="20"/>
      <w:u w:val="single"/>
      <w:lang w:eastAsia="de-DE"/>
    </w:rPr>
  </w:style>
  <w:style w:type="character" w:styleId="Seitenzahl">
    <w:name w:val="page number"/>
    <w:basedOn w:val="Absatz-Standardschriftart"/>
    <w:semiHidden/>
    <w:rsid w:val="000356D5"/>
    <w:rPr>
      <w:rFonts w:ascii="Arial" w:hAnsi="Arial"/>
      <w:sz w:val="18"/>
    </w:rPr>
  </w:style>
  <w:style w:type="paragraph" w:styleId="Fuzeile">
    <w:name w:val="footer"/>
    <w:basedOn w:val="Standard"/>
    <w:link w:val="FuzeileZchn"/>
    <w:semiHidden/>
    <w:rsid w:val="000356D5"/>
    <w:pPr>
      <w:tabs>
        <w:tab w:val="center" w:pos="4536"/>
        <w:tab w:val="right" w:pos="9072"/>
      </w:tabs>
      <w:jc w:val="left"/>
    </w:pPr>
    <w:rPr>
      <w:color w:val="auto"/>
    </w:rPr>
  </w:style>
  <w:style w:type="character" w:customStyle="1" w:styleId="FuzeileZchn">
    <w:name w:val="Fußzeile Zchn"/>
    <w:basedOn w:val="Absatz-Standardschriftart"/>
    <w:link w:val="Fuzeile"/>
    <w:semiHidden/>
    <w:rsid w:val="000356D5"/>
    <w:rPr>
      <w:rFonts w:ascii="Arial" w:hAnsi="Arial" w:cs="Times New Roman"/>
      <w:szCs w:val="20"/>
      <w:lang w:eastAsia="de-DE"/>
    </w:rPr>
  </w:style>
  <w:style w:type="character" w:styleId="Hyperlink">
    <w:name w:val="Hyperlink"/>
    <w:basedOn w:val="Absatz-Standardschriftart"/>
    <w:rsid w:val="000356D5"/>
    <w:rPr>
      <w:color w:val="0000FF"/>
      <w:u w:val="single"/>
    </w:rPr>
  </w:style>
  <w:style w:type="paragraph" w:customStyle="1" w:styleId="CAnomdoc">
    <w:name w:val="CA_nom_doc"/>
    <w:basedOn w:val="Standard"/>
    <w:rsid w:val="000356D5"/>
    <w:pPr>
      <w:tabs>
        <w:tab w:val="clear" w:pos="425"/>
        <w:tab w:val="clear" w:pos="851"/>
        <w:tab w:val="clear" w:pos="1276"/>
      </w:tabs>
      <w:autoSpaceDE w:val="0"/>
      <w:autoSpaceDN w:val="0"/>
      <w:adjustRightInd w:val="0"/>
      <w:jc w:val="left"/>
    </w:pPr>
    <w:rPr>
      <w:rFonts w:cs="Arial"/>
      <w:b/>
      <w:bCs/>
      <w:color w:val="auto"/>
      <w:sz w:val="24"/>
      <w:szCs w:val="24"/>
      <w:lang w:eastAsia="en-US"/>
    </w:rPr>
  </w:style>
  <w:style w:type="paragraph" w:customStyle="1" w:styleId="CAPathdoc">
    <w:name w:val="CA_Path_doc"/>
    <w:basedOn w:val="Standard"/>
    <w:rsid w:val="000356D5"/>
    <w:pPr>
      <w:tabs>
        <w:tab w:val="clear" w:pos="425"/>
        <w:tab w:val="clear" w:pos="851"/>
        <w:tab w:val="clear" w:pos="1276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ind w:left="567" w:hanging="567"/>
    </w:pPr>
    <w:rPr>
      <w:rFonts w:ascii="Times New Roman" w:hAnsi="Times New Roman"/>
      <w:sz w:val="12"/>
      <w:szCs w:val="24"/>
    </w:rPr>
  </w:style>
  <w:style w:type="paragraph" w:customStyle="1" w:styleId="OTIFAddressBottom">
    <w:name w:val="OTIF Address Bottom"/>
    <w:basedOn w:val="Fuzeile"/>
    <w:qFormat/>
    <w:rsid w:val="000356D5"/>
    <w:pPr>
      <w:jc w:val="center"/>
    </w:pPr>
    <w:rPr>
      <w:b/>
      <w:color w:val="000000"/>
      <w:sz w:val="18"/>
    </w:rPr>
  </w:style>
  <w:style w:type="paragraph" w:styleId="Verzeichnis1">
    <w:name w:val="toc 1"/>
    <w:basedOn w:val="Standard"/>
    <w:next w:val="Standard"/>
    <w:autoRedefine/>
    <w:uiPriority w:val="39"/>
    <w:rsid w:val="000356D5"/>
    <w:pPr>
      <w:tabs>
        <w:tab w:val="clear" w:pos="425"/>
        <w:tab w:val="clear" w:pos="851"/>
        <w:tab w:val="clear" w:pos="1276"/>
      </w:tabs>
    </w:pPr>
  </w:style>
  <w:style w:type="paragraph" w:customStyle="1" w:styleId="CircOriginal">
    <w:name w:val="Circ_Original :"/>
    <w:basedOn w:val="Standard"/>
    <w:rsid w:val="000356D5"/>
    <w:pPr>
      <w:tabs>
        <w:tab w:val="clear" w:pos="425"/>
        <w:tab w:val="clear" w:pos="851"/>
        <w:tab w:val="clear" w:pos="1276"/>
      </w:tabs>
      <w:autoSpaceDE w:val="0"/>
      <w:autoSpaceDN w:val="0"/>
      <w:adjustRightInd w:val="0"/>
      <w:jc w:val="left"/>
    </w:pPr>
    <w:rPr>
      <w:rFonts w:cs="Arial"/>
      <w:noProof/>
      <w:color w:val="auto"/>
      <w:sz w:val="20"/>
      <w:lang w:eastAsia="en-US"/>
    </w:rPr>
  </w:style>
  <w:style w:type="paragraph" w:customStyle="1" w:styleId="AddresseesOTIFtitlepage">
    <w:name w:val="Addressees OTIF title page"/>
    <w:basedOn w:val="Standard"/>
    <w:link w:val="OTIFtitlepageaddresseesChar"/>
    <w:qFormat/>
    <w:rsid w:val="003C6EC8"/>
    <w:pPr>
      <w:tabs>
        <w:tab w:val="clear" w:pos="425"/>
        <w:tab w:val="clear" w:pos="851"/>
        <w:tab w:val="clear" w:pos="1276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Times New Roman Gras" w:hAnsi="Times New Roman Gras"/>
      <w:b/>
      <w:bCs/>
      <w:caps/>
      <w:noProof/>
      <w:color w:val="auto"/>
      <w:sz w:val="28"/>
      <w:szCs w:val="28"/>
      <w:lang w:eastAsia="en-US"/>
    </w:rPr>
  </w:style>
  <w:style w:type="character" w:customStyle="1" w:styleId="OTIFtitlepageaddresseesChar">
    <w:name w:val="OTIF title page addressees Char"/>
    <w:basedOn w:val="Absatz-Standardschriftart"/>
    <w:link w:val="AddresseesOTIFtitlepage"/>
    <w:rsid w:val="003C6EC8"/>
    <w:rPr>
      <w:rFonts w:ascii="Times New Roman Gras" w:hAnsi="Times New Roman Gras" w:cs="Times New Roman"/>
      <w:b/>
      <w:bCs/>
      <w:caps/>
      <w:noProof/>
      <w:sz w:val="28"/>
      <w:szCs w:val="28"/>
    </w:rPr>
  </w:style>
  <w:style w:type="paragraph" w:customStyle="1" w:styleId="CoretextOTIF">
    <w:name w:val="Core text OTIF"/>
    <w:basedOn w:val="Standard"/>
    <w:link w:val="CoretextOTIFCar"/>
    <w:qFormat/>
    <w:rsid w:val="009E7ED3"/>
    <w:pPr>
      <w:tabs>
        <w:tab w:val="clear" w:pos="425"/>
        <w:tab w:val="clear" w:pos="1276"/>
        <w:tab w:val="left" w:pos="1418"/>
        <w:tab w:val="left" w:pos="1985"/>
        <w:tab w:val="left" w:pos="2552"/>
        <w:tab w:val="left" w:pos="3119"/>
        <w:tab w:val="left" w:pos="4536"/>
      </w:tabs>
      <w:spacing w:before="240"/>
    </w:pPr>
    <w:rPr>
      <w:rFonts w:ascii="Times New Roman" w:hAnsi="Times New Roman"/>
      <w:bCs/>
      <w:color w:val="auto"/>
      <w:szCs w:val="24"/>
      <w:lang w:eastAsia="fr-FR"/>
    </w:rPr>
  </w:style>
  <w:style w:type="character" w:customStyle="1" w:styleId="CoretextOTIFCar">
    <w:name w:val="Core text OTIF Car"/>
    <w:basedOn w:val="Absatz-Standardschriftart"/>
    <w:link w:val="CoretextOTIF"/>
    <w:rsid w:val="009E7ED3"/>
    <w:rPr>
      <w:rFonts w:ascii="Times New Roman" w:hAnsi="Times New Roman" w:cs="Times New Roman"/>
      <w:bCs/>
      <w:szCs w:val="24"/>
      <w:lang w:val="fr-FR" w:eastAsia="fr-FR"/>
    </w:rPr>
  </w:style>
  <w:style w:type="paragraph" w:styleId="Verzeichnis2">
    <w:name w:val="toc 2"/>
    <w:basedOn w:val="Standard"/>
    <w:next w:val="Standard"/>
    <w:autoRedefine/>
    <w:uiPriority w:val="39"/>
    <w:rsid w:val="000356D5"/>
    <w:pPr>
      <w:tabs>
        <w:tab w:val="clear" w:pos="425"/>
        <w:tab w:val="clear" w:pos="851"/>
        <w:tab w:val="clear" w:pos="1276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rsid w:val="000356D5"/>
    <w:pPr>
      <w:tabs>
        <w:tab w:val="clear" w:pos="425"/>
        <w:tab w:val="clear" w:pos="851"/>
        <w:tab w:val="clear" w:pos="1276"/>
      </w:tabs>
      <w:spacing w:after="100"/>
      <w:ind w:left="440"/>
    </w:pPr>
  </w:style>
  <w:style w:type="paragraph" w:customStyle="1" w:styleId="OTIFTitle3">
    <w:name w:val="OTIF Title 3"/>
    <w:basedOn w:val="Listenabsatz"/>
    <w:rsid w:val="00C10D2A"/>
    <w:pPr>
      <w:numPr>
        <w:ilvl w:val="2"/>
        <w:numId w:val="22"/>
      </w:numPr>
      <w:tabs>
        <w:tab w:val="clear" w:pos="425"/>
        <w:tab w:val="clear" w:pos="851"/>
        <w:tab w:val="clear" w:pos="1276"/>
      </w:tabs>
      <w:spacing w:after="200" w:line="276" w:lineRule="auto"/>
      <w:jc w:val="left"/>
    </w:pPr>
    <w:rPr>
      <w:rFonts w:eastAsia="Calibri" w:cs="Arial"/>
      <w:i/>
      <w:color w:val="auto"/>
      <w:szCs w:val="24"/>
      <w:lang w:eastAsia="en-US"/>
    </w:rPr>
  </w:style>
  <w:style w:type="paragraph" w:customStyle="1" w:styleId="OTIFTOC">
    <w:name w:val="OTIF TOC"/>
    <w:basedOn w:val="Verzeichnis1"/>
    <w:qFormat/>
    <w:rsid w:val="000356D5"/>
    <w:pPr>
      <w:tabs>
        <w:tab w:val="left" w:pos="440"/>
        <w:tab w:val="right" w:leader="dot" w:pos="9061"/>
      </w:tabs>
      <w:spacing w:line="360" w:lineRule="auto"/>
    </w:pPr>
    <w:rPr>
      <w:rFonts w:ascii="Calibri" w:hAnsi="Calibri" w:cs="Arial"/>
      <w:b/>
      <w:bCs/>
      <w:sz w:val="20"/>
    </w:rPr>
  </w:style>
  <w:style w:type="paragraph" w:styleId="Listenabsatz">
    <w:name w:val="List Paragraph"/>
    <w:basedOn w:val="Standard"/>
    <w:uiPriority w:val="34"/>
    <w:qFormat/>
    <w:rsid w:val="000356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0356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56D5"/>
    <w:rPr>
      <w:rFonts w:ascii="Tahoma" w:hAnsi="Tahoma" w:cs="Tahoma"/>
      <w:color w:val="000000"/>
      <w:sz w:val="16"/>
      <w:szCs w:val="16"/>
      <w:lang w:eastAsia="de-DE"/>
    </w:rPr>
  </w:style>
  <w:style w:type="paragraph" w:customStyle="1" w:styleId="OTIFBullet1">
    <w:name w:val="OTIF Bullet 1"/>
    <w:basedOn w:val="CoretextOTIF"/>
    <w:qFormat/>
    <w:rsid w:val="009E7ED3"/>
    <w:pPr>
      <w:numPr>
        <w:numId w:val="20"/>
      </w:numPr>
      <w:tabs>
        <w:tab w:val="left" w:pos="567"/>
      </w:tabs>
      <w:spacing w:before="120"/>
      <w:ind w:left="851" w:hanging="142"/>
    </w:pPr>
  </w:style>
  <w:style w:type="paragraph" w:customStyle="1" w:styleId="OTIFBullet2">
    <w:name w:val="OTIF Bullet 2"/>
    <w:basedOn w:val="CoretextOTIF"/>
    <w:qFormat/>
    <w:rsid w:val="009E7ED3"/>
    <w:pPr>
      <w:numPr>
        <w:numId w:val="21"/>
      </w:numPr>
      <w:spacing w:before="120"/>
      <w:ind w:left="568" w:hanging="284"/>
    </w:pPr>
  </w:style>
  <w:style w:type="paragraph" w:customStyle="1" w:styleId="BodyText21">
    <w:name w:val="Body Text 21"/>
    <w:basedOn w:val="Standard"/>
    <w:semiHidden/>
    <w:rsid w:val="003C6EC8"/>
    <w:pPr>
      <w:tabs>
        <w:tab w:val="clear" w:pos="425"/>
        <w:tab w:val="clear" w:pos="851"/>
        <w:tab w:val="clear" w:pos="1276"/>
        <w:tab w:val="left" w:pos="426"/>
        <w:tab w:val="left" w:pos="2268"/>
      </w:tabs>
      <w:spacing w:line="360" w:lineRule="auto"/>
      <w:ind w:left="426" w:hanging="426"/>
      <w:jc w:val="left"/>
    </w:pPr>
    <w:rPr>
      <w:color w:val="auto"/>
      <w:sz w:val="24"/>
    </w:rPr>
  </w:style>
  <w:style w:type="paragraph" w:customStyle="1" w:styleId="TopicOTIFtitlepage">
    <w:name w:val="Topic OTIF title page"/>
    <w:basedOn w:val="Standard"/>
    <w:link w:val="TopicOTIFtitlepageChar"/>
    <w:qFormat/>
    <w:rsid w:val="00B2425B"/>
    <w:rPr>
      <w:rFonts w:ascii="Times New Roman" w:hAnsi="Times New Roman"/>
      <w:sz w:val="28"/>
      <w:szCs w:val="28"/>
    </w:rPr>
  </w:style>
  <w:style w:type="character" w:customStyle="1" w:styleId="TopicOTIFtitlepageChar">
    <w:name w:val="Topic OTIF title page Char"/>
    <w:basedOn w:val="Absatz-Standardschriftart"/>
    <w:link w:val="TopicOTIFtitlepage"/>
    <w:rsid w:val="00B2425B"/>
    <w:rPr>
      <w:rFonts w:ascii="Times New Roman" w:hAnsi="Times New Roman" w:cs="Times New Roman"/>
      <w:color w:val="000000"/>
      <w:sz w:val="28"/>
      <w:szCs w:val="2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34441"/>
    <w:rPr>
      <w:color w:val="808080"/>
    </w:rPr>
  </w:style>
  <w:style w:type="numbering" w:customStyle="1" w:styleId="Style1">
    <w:name w:val="Style1"/>
    <w:uiPriority w:val="99"/>
    <w:rsid w:val="00FC6105"/>
    <w:pPr>
      <w:numPr>
        <w:numId w:val="26"/>
      </w:numPr>
    </w:pPr>
  </w:style>
  <w:style w:type="numbering" w:customStyle="1" w:styleId="Style2">
    <w:name w:val="Style2"/>
    <w:uiPriority w:val="99"/>
    <w:rsid w:val="0021237E"/>
    <w:pPr>
      <w:numPr>
        <w:numId w:val="32"/>
      </w:numPr>
    </w:pPr>
  </w:style>
  <w:style w:type="paragraph" w:styleId="Kopfzeile">
    <w:name w:val="header"/>
    <w:basedOn w:val="Standard"/>
    <w:link w:val="KopfzeileZchn"/>
    <w:unhideWhenUsed/>
    <w:rsid w:val="00E91A75"/>
    <w:pPr>
      <w:tabs>
        <w:tab w:val="clear" w:pos="425"/>
        <w:tab w:val="clear" w:pos="851"/>
        <w:tab w:val="clear" w:pos="1276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91A75"/>
    <w:rPr>
      <w:rFonts w:ascii="Arial" w:hAnsi="Arial" w:cs="Times New Roman"/>
      <w:color w:val="000000"/>
      <w:szCs w:val="20"/>
      <w:lang w:eastAsia="de-DE"/>
    </w:rPr>
  </w:style>
  <w:style w:type="numbering" w:customStyle="1" w:styleId="Style3">
    <w:name w:val="Style3"/>
    <w:uiPriority w:val="99"/>
    <w:rsid w:val="0052341F"/>
    <w:pPr>
      <w:numPr>
        <w:numId w:val="34"/>
      </w:numPr>
    </w:pPr>
  </w:style>
  <w:style w:type="paragraph" w:customStyle="1" w:styleId="OTIFtexte1">
    <w:name w:val="OTIF_texte_1"/>
    <w:basedOn w:val="Standard"/>
    <w:qFormat/>
    <w:rsid w:val="008F2085"/>
    <w:pPr>
      <w:tabs>
        <w:tab w:val="clear" w:pos="425"/>
        <w:tab w:val="clear" w:pos="1276"/>
        <w:tab w:val="left" w:pos="1418"/>
        <w:tab w:val="left" w:pos="1985"/>
        <w:tab w:val="left" w:pos="2552"/>
        <w:tab w:val="left" w:pos="3119"/>
        <w:tab w:val="left" w:pos="4536"/>
      </w:tabs>
      <w:spacing w:after="240"/>
    </w:pPr>
    <w:rPr>
      <w:rFonts w:ascii="Times New Roman" w:hAnsi="Times New Roman"/>
      <w:bCs/>
      <w:sz w:val="24"/>
      <w:szCs w:val="24"/>
      <w:lang w:eastAsia="en-GB"/>
    </w:rPr>
  </w:style>
  <w:style w:type="paragraph" w:customStyle="1" w:styleId="OTIFTitre7">
    <w:name w:val="OTIF_Titre_7"/>
    <w:basedOn w:val="Standard"/>
    <w:qFormat/>
    <w:rsid w:val="008F2085"/>
    <w:pPr>
      <w:numPr>
        <w:numId w:val="38"/>
      </w:numPr>
      <w:tabs>
        <w:tab w:val="clear" w:pos="425"/>
        <w:tab w:val="clear" w:pos="1276"/>
        <w:tab w:val="left" w:pos="1418"/>
        <w:tab w:val="left" w:pos="1985"/>
        <w:tab w:val="left" w:pos="2552"/>
        <w:tab w:val="left" w:pos="3119"/>
        <w:tab w:val="left" w:pos="4536"/>
      </w:tabs>
      <w:spacing w:after="240"/>
    </w:pPr>
    <w:rPr>
      <w:rFonts w:ascii="Times New Roman" w:hAnsi="Times New Roman"/>
      <w:sz w:val="24"/>
      <w:szCs w:val="24"/>
      <w:lang w:eastAsia="en-GB"/>
    </w:rPr>
  </w:style>
  <w:style w:type="paragraph" w:customStyle="1" w:styleId="OTIFsignature">
    <w:name w:val="OTIF_signature"/>
    <w:basedOn w:val="Standard"/>
    <w:rsid w:val="008F2085"/>
    <w:pPr>
      <w:tabs>
        <w:tab w:val="clear" w:pos="425"/>
        <w:tab w:val="clear" w:pos="1276"/>
        <w:tab w:val="left" w:pos="1418"/>
        <w:tab w:val="left" w:pos="1985"/>
        <w:tab w:val="left" w:pos="2552"/>
        <w:tab w:val="left" w:pos="3119"/>
        <w:tab w:val="left" w:pos="4536"/>
      </w:tabs>
      <w:spacing w:before="1200" w:after="240"/>
      <w:ind w:left="4536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OTIFAnnexes">
    <w:name w:val="OTIF_Annexes"/>
    <w:basedOn w:val="Standard"/>
    <w:rsid w:val="008F2085"/>
    <w:pPr>
      <w:tabs>
        <w:tab w:val="clear" w:pos="425"/>
        <w:tab w:val="clear" w:pos="851"/>
        <w:tab w:val="clear" w:pos="1276"/>
        <w:tab w:val="left" w:pos="567"/>
        <w:tab w:val="left" w:pos="1134"/>
        <w:tab w:val="left" w:pos="1701"/>
        <w:tab w:val="left" w:pos="2268"/>
        <w:tab w:val="left" w:pos="2835"/>
        <w:tab w:val="left" w:pos="4536"/>
      </w:tabs>
      <w:spacing w:before="1080"/>
    </w:pPr>
    <w:rPr>
      <w:rFonts w:ascii="Times New Roman" w:hAnsi="Times New Roman"/>
      <w:b/>
      <w:noProof/>
      <w:sz w:val="24"/>
      <w:szCs w:val="24"/>
      <w:lang w:eastAsia="en-GB"/>
    </w:rPr>
  </w:style>
  <w:style w:type="paragraph" w:customStyle="1" w:styleId="otiftitre8">
    <w:name w:val="otiftitre8"/>
    <w:basedOn w:val="Standard"/>
    <w:rsid w:val="008F2085"/>
    <w:pPr>
      <w:tabs>
        <w:tab w:val="clear" w:pos="425"/>
        <w:tab w:val="clear" w:pos="851"/>
        <w:tab w:val="clear" w:pos="1276"/>
      </w:tabs>
      <w:spacing w:after="240"/>
      <w:ind w:left="1418" w:hanging="567"/>
    </w:pPr>
    <w:rPr>
      <w:rFonts w:ascii="Times New Roman" w:eastAsiaTheme="minorHAnsi" w:hAnsi="Times New Roman"/>
      <w:color w:val="auto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72292C"/>
    <w:pPr>
      <w:spacing w:after="0" w:line="240" w:lineRule="auto"/>
    </w:pPr>
    <w:rPr>
      <w:rFonts w:ascii="Arial" w:hAnsi="Arial" w:cs="Times New Roman"/>
      <w:color w:val="000000"/>
      <w:szCs w:val="20"/>
      <w:lang w:eastAsia="de-DE"/>
    </w:rPr>
  </w:style>
  <w:style w:type="paragraph" w:customStyle="1" w:styleId="OTIFsous-titre91">
    <w:name w:val="OTIF_sous-titre_9.1"/>
    <w:basedOn w:val="Standard"/>
    <w:semiHidden/>
    <w:rsid w:val="00AE083B"/>
    <w:pPr>
      <w:numPr>
        <w:numId w:val="41"/>
      </w:numPr>
      <w:tabs>
        <w:tab w:val="clear" w:pos="425"/>
        <w:tab w:val="clear" w:pos="851"/>
        <w:tab w:val="clear" w:pos="1276"/>
        <w:tab w:val="num" w:pos="926"/>
      </w:tabs>
      <w:spacing w:after="360" w:line="336" w:lineRule="auto"/>
      <w:ind w:left="926" w:hanging="360"/>
    </w:pPr>
    <w:rPr>
      <w:rFonts w:ascii="Times New Roman" w:hAnsi="Times New Roman"/>
      <w:color w:val="auto"/>
      <w:sz w:val="24"/>
      <w:szCs w:val="24"/>
      <w:lang w:eastAsia="fr-FR"/>
    </w:rPr>
  </w:style>
  <w:style w:type="character" w:styleId="Kommentarzeichen">
    <w:name w:val="annotation reference"/>
    <w:basedOn w:val="Absatz-Standardschriftart"/>
    <w:semiHidden/>
    <w:unhideWhenUsed/>
    <w:rsid w:val="00DA166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A166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A1668"/>
    <w:rPr>
      <w:rFonts w:ascii="Arial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A16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A1668"/>
    <w:rPr>
      <w:rFonts w:ascii="Arial" w:hAnsi="Arial" w:cs="Times New Roman"/>
      <w:b/>
      <w:bCs/>
      <w:color w:val="000000"/>
      <w:sz w:val="20"/>
      <w:szCs w:val="20"/>
      <w:lang w:eastAsia="de-DE"/>
    </w:rPr>
  </w:style>
  <w:style w:type="paragraph" w:customStyle="1" w:styleId="OTIFtexte2">
    <w:name w:val="OTIF_texte_2"/>
    <w:basedOn w:val="Standard"/>
    <w:qFormat/>
    <w:rsid w:val="00DA1668"/>
    <w:pPr>
      <w:tabs>
        <w:tab w:val="clear" w:pos="425"/>
        <w:tab w:val="clear" w:pos="1276"/>
        <w:tab w:val="left" w:pos="1418"/>
        <w:tab w:val="left" w:pos="1985"/>
        <w:tab w:val="left" w:pos="2552"/>
        <w:tab w:val="left" w:pos="3119"/>
        <w:tab w:val="left" w:pos="4536"/>
      </w:tabs>
      <w:spacing w:after="240"/>
      <w:ind w:left="851"/>
    </w:pPr>
    <w:rPr>
      <w:rFonts w:ascii="Times New Roman" w:hAnsi="Times New Roman"/>
      <w:szCs w:val="24"/>
      <w:lang w:eastAsia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F83EE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8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neral\Templates\Document%20templates\Template%20Official%20document%20and%20circular%20letters-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2F8F-4457-4F75-B986-AE2645C3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Official document and circular letters-e</Template>
  <TotalTime>0</TotalTime>
  <Pages>2</Pages>
  <Words>360</Words>
  <Characters>2274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RWA</cp:lastModifiedBy>
  <cp:revision>2</cp:revision>
  <cp:lastPrinted>2025-03-11T11:01:00Z</cp:lastPrinted>
  <dcterms:created xsi:type="dcterms:W3CDTF">2025-04-01T14:33:00Z</dcterms:created>
  <dcterms:modified xsi:type="dcterms:W3CDTF">2025-04-01T14:33:00Z</dcterms:modified>
</cp:coreProperties>
</file>